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B4F2" w14:textId="71C81A89" w:rsidR="00CA3B40" w:rsidRPr="00940FB6" w:rsidRDefault="00CA3B40" w:rsidP="00CA3B40">
      <w:pPr>
        <w:jc w:val="center"/>
        <w:rPr>
          <w:rFonts w:ascii="INTL Text" w:hAnsi="INTL Text"/>
          <w:b/>
          <w:sz w:val="36"/>
          <w:szCs w:val="36"/>
          <w:u w:val="single"/>
        </w:rPr>
      </w:pPr>
      <w:r w:rsidRPr="00940FB6">
        <w:rPr>
          <w:rFonts w:ascii="INTL Text" w:hAnsi="INTL Text"/>
          <w:b/>
          <w:sz w:val="36"/>
          <w:szCs w:val="36"/>
          <w:u w:val="single"/>
        </w:rPr>
        <w:t>NON-U</w:t>
      </w:r>
      <w:r w:rsidR="0038337A" w:rsidRPr="00940FB6">
        <w:rPr>
          <w:rFonts w:ascii="INTL Text" w:hAnsi="INTL Text"/>
          <w:b/>
          <w:sz w:val="36"/>
          <w:szCs w:val="36"/>
          <w:u w:val="single"/>
        </w:rPr>
        <w:t>.</w:t>
      </w:r>
      <w:r w:rsidRPr="00940FB6">
        <w:rPr>
          <w:rFonts w:ascii="INTL Text" w:hAnsi="INTL Text"/>
          <w:b/>
          <w:sz w:val="36"/>
          <w:szCs w:val="36"/>
          <w:u w:val="single"/>
        </w:rPr>
        <w:t>S</w:t>
      </w:r>
      <w:r w:rsidR="0038337A" w:rsidRPr="00940FB6">
        <w:rPr>
          <w:rFonts w:ascii="INTL Text" w:hAnsi="INTL Text"/>
          <w:b/>
          <w:sz w:val="36"/>
          <w:szCs w:val="36"/>
          <w:u w:val="single"/>
        </w:rPr>
        <w:t>.</w:t>
      </w:r>
      <w:r w:rsidRPr="00940FB6">
        <w:rPr>
          <w:rFonts w:ascii="INTL Text" w:hAnsi="INTL Text"/>
          <w:b/>
          <w:sz w:val="36"/>
          <w:szCs w:val="36"/>
          <w:u w:val="single"/>
        </w:rPr>
        <w:t xml:space="preserve"> VISITOR REQUEST FORM</w:t>
      </w:r>
    </w:p>
    <w:p w14:paraId="24CCC9C0" w14:textId="77777777" w:rsidR="00CA3B40" w:rsidRPr="00940FB6" w:rsidRDefault="00CA3B40" w:rsidP="00CA3B40">
      <w:pPr>
        <w:rPr>
          <w:rFonts w:ascii="INTL Text" w:hAnsi="INTL Text"/>
          <w:b/>
        </w:rPr>
      </w:pPr>
    </w:p>
    <w:p w14:paraId="03A46431" w14:textId="05D4D066" w:rsidR="00CA3B40" w:rsidRPr="00940FB6" w:rsidRDefault="00CA3B40" w:rsidP="00CA3B40">
      <w:pPr>
        <w:rPr>
          <w:rFonts w:ascii="INTL Text" w:eastAsia="Times New Roman" w:hAnsi="INTL Text" w:cs="Times New Roman"/>
          <w:b/>
          <w:bCs/>
          <w:color w:val="FF3300"/>
          <w:sz w:val="17"/>
        </w:rPr>
      </w:pPr>
      <w:r w:rsidRPr="00940FB6">
        <w:rPr>
          <w:rFonts w:ascii="INTL Text" w:hAnsi="INTL Text"/>
          <w:b/>
        </w:rPr>
        <w:t xml:space="preserve">This form is for Non-US citizens planning to visit </w:t>
      </w:r>
      <w:r w:rsidR="00D866ED" w:rsidRPr="00940FB6">
        <w:rPr>
          <w:rFonts w:ascii="INTL Text" w:hAnsi="INTL Text"/>
          <w:b/>
        </w:rPr>
        <w:t>a</w:t>
      </w:r>
      <w:r w:rsidRPr="00940FB6">
        <w:rPr>
          <w:rFonts w:ascii="INTL Text" w:hAnsi="INTL Text"/>
          <w:b/>
        </w:rPr>
        <w:t xml:space="preserve"> </w:t>
      </w:r>
      <w:r w:rsidR="00F422B4">
        <w:rPr>
          <w:rFonts w:ascii="INTL Text" w:hAnsi="INTL Text"/>
          <w:b/>
        </w:rPr>
        <w:t>International Motors</w:t>
      </w:r>
      <w:r w:rsidRPr="00940FB6">
        <w:rPr>
          <w:rFonts w:ascii="INTL Text" w:hAnsi="INTL Text"/>
          <w:b/>
        </w:rPr>
        <w:t xml:space="preserve"> location.  Please complete this form in its entirety and email it to </w:t>
      </w:r>
      <w:r w:rsidR="008012C7">
        <w:rPr>
          <w:rFonts w:ascii="INTL Text" w:hAnsi="INTL Text"/>
          <w:b/>
        </w:rPr>
        <w:t>Corporate</w:t>
      </w:r>
      <w:r w:rsidRPr="00940FB6">
        <w:rPr>
          <w:rFonts w:ascii="INTL Text" w:hAnsi="INTL Text"/>
          <w:b/>
        </w:rPr>
        <w:t xml:space="preserve"> Security at</w:t>
      </w:r>
      <w:r w:rsidR="00F422B4">
        <w:rPr>
          <w:rFonts w:ascii="INTL Text" w:hAnsi="INTL Text"/>
          <w:b/>
        </w:rPr>
        <w:t xml:space="preserve"> </w:t>
      </w:r>
      <w:hyperlink r:id="rId11" w:history="1">
        <w:r w:rsidR="00F422B4" w:rsidRPr="00404547">
          <w:rPr>
            <w:rStyle w:val="Hyperlink"/>
            <w:rFonts w:ascii="INTL Text" w:hAnsi="INTL Text"/>
            <w:b/>
          </w:rPr>
          <w:t>foreignvisitorrequest@international.com</w:t>
        </w:r>
      </w:hyperlink>
      <w:r w:rsidRPr="00940FB6">
        <w:rPr>
          <w:rFonts w:ascii="INTL Text" w:hAnsi="INTL Text"/>
          <w:b/>
        </w:rPr>
        <w:t xml:space="preserve">, no less than two (2) weeks prior to your visit.  </w:t>
      </w:r>
    </w:p>
    <w:p w14:paraId="54A45F33" w14:textId="77777777" w:rsidR="00CA3B40" w:rsidRPr="00940FB6" w:rsidRDefault="00CA3B40" w:rsidP="00CA3B40">
      <w:pPr>
        <w:spacing w:after="0" w:line="240" w:lineRule="auto"/>
        <w:rPr>
          <w:rFonts w:ascii="INTL Text" w:eastAsia="Times New Roman" w:hAnsi="INTL Text" w:cs="Times New Roman"/>
          <w:color w:val="333333"/>
          <w:sz w:val="16"/>
          <w:szCs w:val="16"/>
        </w:rPr>
      </w:pPr>
    </w:p>
    <w:p w14:paraId="40E51898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940FB6">
        <w:rPr>
          <w:rFonts w:ascii="INTL Text" w:eastAsia="Times New Roman" w:hAnsi="INTL Text" w:cs="Times New Roman"/>
          <w:b/>
          <w:bCs/>
          <w:color w:val="333333"/>
          <w:sz w:val="16"/>
          <w:szCs w:val="16"/>
        </w:rPr>
        <w:br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>First Name: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  <w:t xml:space="preserve">Last Name: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                   </w:t>
      </w:r>
    </w:p>
    <w:p w14:paraId="2FED5CBB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400B3FC9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0A9AD14C" w14:textId="0A5E914B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>Date of Birth:</w:t>
      </w:r>
      <w:r w:rsidR="00DE2275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       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  <w:t>Passport #:*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  <w:t xml:space="preserve">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bookmarkEnd w:id="0"/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   </w:t>
      </w:r>
    </w:p>
    <w:p w14:paraId="705C0AD3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16184607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3C433A4F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What country are you Citizen of?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color w:val="333333"/>
          <w:sz w:val="18"/>
          <w:szCs w:val="18"/>
        </w:rPr>
        <w:t xml:space="preserve">    </w:t>
      </w:r>
    </w:p>
    <w:p w14:paraId="7A20B247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536435DE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46736B07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Location(s) Visiting: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        </w:t>
      </w:r>
    </w:p>
    <w:p w14:paraId="54DDBC2A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72D21D92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01C56753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>Home Address: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        </w:t>
      </w:r>
    </w:p>
    <w:p w14:paraId="0D19833E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26CC9BD2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color w:val="333333"/>
          <w:sz w:val="18"/>
          <w:szCs w:val="18"/>
        </w:rPr>
      </w:pPr>
    </w:p>
    <w:p w14:paraId="12829DE6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Reason for Visit: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</w:p>
    <w:p w14:paraId="37F04A3F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19CAA716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0E78A646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Company employed with: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</w:t>
      </w:r>
    </w:p>
    <w:p w14:paraId="458F9682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308DD337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4BECC497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Address of your company: 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</w:p>
    <w:p w14:paraId="553EA600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FF0000"/>
          <w:sz w:val="18"/>
          <w:szCs w:val="18"/>
        </w:rPr>
      </w:pPr>
    </w:p>
    <w:p w14:paraId="5F734356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FF0000"/>
          <w:sz w:val="18"/>
          <w:szCs w:val="18"/>
        </w:rPr>
      </w:pPr>
    </w:p>
    <w:p w14:paraId="63EB2550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FF0000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FF0000"/>
          <w:sz w:val="18"/>
          <w:szCs w:val="18"/>
        </w:rPr>
        <w:t>Visit dates:</w:t>
      </w:r>
    </w:p>
    <w:p w14:paraId="4F035D8E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FF0000"/>
          <w:sz w:val="18"/>
          <w:szCs w:val="18"/>
        </w:rPr>
      </w:pPr>
    </w:p>
    <w:p w14:paraId="4F28F537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Arrive Date: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             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  <w:t xml:space="preserve">Depart Date: 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</w:p>
    <w:p w14:paraId="715416A5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41F5A5B6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color w:val="FF0000"/>
          <w:sz w:val="18"/>
          <w:szCs w:val="18"/>
        </w:rPr>
      </w:pPr>
    </w:p>
    <w:p w14:paraId="07E31502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FF0000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color w:val="FF0000"/>
          <w:sz w:val="18"/>
          <w:szCs w:val="18"/>
        </w:rPr>
        <w:t>Sponsor:</w:t>
      </w:r>
    </w:p>
    <w:p w14:paraId="2DA991B2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color w:val="333333"/>
          <w:sz w:val="18"/>
          <w:szCs w:val="18"/>
        </w:rPr>
      </w:pPr>
    </w:p>
    <w:p w14:paraId="5D471455" w14:textId="2590D8D5" w:rsidR="00CA3B40" w:rsidRPr="00224F4A" w:rsidRDefault="00CA3B40" w:rsidP="00CA3B40">
      <w:pPr>
        <w:rPr>
          <w:rFonts w:ascii="INTL Text" w:eastAsia="Times New Roman" w:hAnsi="INTL Text" w:cs="Times New Roman"/>
          <w:b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t xml:space="preserve">Name: </w: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t xml:space="preserve"> </w: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tab/>
        <w:t xml:space="preserve">Department: </w: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tab/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end"/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tab/>
        <w:t xml:space="preserve">Phone #: </w: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instrText xml:space="preserve"> FORMTEXT </w:instrTex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noProof/>
          <w:color w:val="333333"/>
          <w:sz w:val="18"/>
          <w:szCs w:val="18"/>
        </w:rPr>
        <w:t> </w:t>
      </w:r>
      <w:r w:rsidRPr="00224F4A">
        <w:rPr>
          <w:rFonts w:ascii="INTL Text" w:eastAsia="Times New Roman" w:hAnsi="INTL Text" w:cs="Times New Roman"/>
          <w:b/>
          <w:color w:val="333333"/>
          <w:sz w:val="18"/>
          <w:szCs w:val="18"/>
        </w:rPr>
        <w:fldChar w:fldCharType="end"/>
      </w:r>
    </w:p>
    <w:p w14:paraId="0AE3E357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1E9AA66E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57FC7FBD" w14:textId="19560BC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instrText xml:space="preserve"> FORMCHECKBOX </w:instrTex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separate"/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fldChar w:fldCharType="end"/>
      </w:r>
      <w:bookmarkEnd w:id="1"/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 By checking this box I certify that the information provided above is accurate.  I understand any inaccurate information can result in denial of entry to </w:t>
      </w:r>
      <w:r w:rsidR="00F422B4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>International Motors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facilities.  I further acknowledge that should </w:t>
      </w:r>
      <w:r w:rsidR="00F422B4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>International Motors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form a reasonable belief that I have been listed as a denied or restricted party by any governmental or quasi-governmental agency, I will be denied entry to all </w:t>
      </w:r>
      <w:r w:rsidR="00F422B4" w:rsidRPr="00F422B4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>International Motors</w:t>
      </w:r>
      <w:r w:rsidRPr="00224F4A"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  <w:t xml:space="preserve"> locations.</w:t>
      </w:r>
    </w:p>
    <w:p w14:paraId="0CBD4EC1" w14:textId="77777777" w:rsidR="00CA3B40" w:rsidRPr="00224F4A" w:rsidRDefault="00CA3B40" w:rsidP="00CA3B40">
      <w:pPr>
        <w:spacing w:after="0" w:line="240" w:lineRule="auto"/>
        <w:rPr>
          <w:rFonts w:ascii="INTL Text" w:eastAsia="Times New Roman" w:hAnsi="INTL Text" w:cs="Times New Roman"/>
          <w:b/>
          <w:bCs/>
          <w:color w:val="333333"/>
          <w:sz w:val="18"/>
          <w:szCs w:val="18"/>
        </w:rPr>
      </w:pPr>
    </w:p>
    <w:p w14:paraId="699BFB37" w14:textId="5F647EE6" w:rsidR="0073115F" w:rsidRPr="00224F4A" w:rsidRDefault="00CA3B40" w:rsidP="00CA3B40">
      <w:pPr>
        <w:spacing w:after="0" w:line="240" w:lineRule="auto"/>
        <w:rPr>
          <w:rFonts w:ascii="INTL Text" w:hAnsi="INTL Text"/>
          <w:sz w:val="24"/>
          <w:szCs w:val="24"/>
        </w:rPr>
      </w:pPr>
      <w:r w:rsidRPr="00224F4A">
        <w:rPr>
          <w:rFonts w:ascii="INTL Text" w:eastAsia="Times New Roman" w:hAnsi="INTL Text" w:cs="Times New Roman"/>
          <w:b/>
          <w:bCs/>
          <w:color w:val="FF0000"/>
          <w:sz w:val="18"/>
          <w:szCs w:val="18"/>
        </w:rPr>
        <w:t>* You must bring your passport with you and present it at the time of your visit.</w:t>
      </w:r>
    </w:p>
    <w:sectPr w:rsidR="0073115F" w:rsidRPr="00224F4A" w:rsidSect="001728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C3F4" w14:textId="77777777" w:rsidR="00B62BA7" w:rsidRPr="003573DA" w:rsidRDefault="00B62BA7" w:rsidP="00B0242C">
      <w:r w:rsidRPr="003573DA">
        <w:separator/>
      </w:r>
    </w:p>
    <w:p w14:paraId="35EE28FB" w14:textId="77777777" w:rsidR="00B62BA7" w:rsidRDefault="00B62BA7" w:rsidP="00B0242C"/>
    <w:p w14:paraId="0CA6E7A6" w14:textId="77777777" w:rsidR="00B62BA7" w:rsidRDefault="00B62BA7" w:rsidP="00B0242C"/>
  </w:endnote>
  <w:endnote w:type="continuationSeparator" w:id="0">
    <w:p w14:paraId="0CE328B4" w14:textId="77777777" w:rsidR="00B62BA7" w:rsidRPr="003573DA" w:rsidRDefault="00B62BA7" w:rsidP="00B0242C">
      <w:r w:rsidRPr="003573DA">
        <w:continuationSeparator/>
      </w:r>
    </w:p>
    <w:p w14:paraId="019D2789" w14:textId="77777777" w:rsidR="00B62BA7" w:rsidRDefault="00B62BA7" w:rsidP="00B0242C"/>
    <w:p w14:paraId="05025158" w14:textId="77777777" w:rsidR="00B62BA7" w:rsidRDefault="00B62BA7" w:rsidP="00B02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INTL Text">
    <w:panose1 w:val="00000000000000000000"/>
    <w:charset w:val="00"/>
    <w:family w:val="modern"/>
    <w:notTrueType/>
    <w:pitch w:val="variable"/>
    <w:sig w:usb0="A10000FF" w:usb1="5001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E3F" w14:textId="77777777" w:rsidR="00F17E39" w:rsidRDefault="00F17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58CC" w14:textId="0ECD30BC" w:rsidR="00F17E39" w:rsidRDefault="00F17E39">
    <w:pPr>
      <w:pStyle w:val="Footer"/>
    </w:pPr>
    <w:r>
      <w:t>Rev. April 21</w:t>
    </w:r>
    <w:proofErr w:type="gramStart"/>
    <w:r>
      <w:t xml:space="preserve"> 2026</w:t>
    </w:r>
    <w:proofErr w:type="gramEnd"/>
    <w:r>
      <w:t xml:space="preserve"> – Replaced Navistar with International Motors</w:t>
    </w:r>
  </w:p>
  <w:p w14:paraId="37F84675" w14:textId="77777777" w:rsidR="00EB0837" w:rsidRPr="00520D84" w:rsidRDefault="00EB0837" w:rsidP="00B0242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1BB2" w14:textId="77777777" w:rsidR="00F17E39" w:rsidRDefault="00F17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0BC2" w14:textId="77777777" w:rsidR="00B62BA7" w:rsidRPr="003573DA" w:rsidRDefault="00B62BA7" w:rsidP="00B0242C">
      <w:r w:rsidRPr="003573DA">
        <w:separator/>
      </w:r>
    </w:p>
    <w:p w14:paraId="4CD80697" w14:textId="77777777" w:rsidR="00B62BA7" w:rsidRDefault="00B62BA7" w:rsidP="00B0242C"/>
    <w:p w14:paraId="1681A507" w14:textId="77777777" w:rsidR="00B62BA7" w:rsidRDefault="00B62BA7" w:rsidP="00B0242C"/>
  </w:footnote>
  <w:footnote w:type="continuationSeparator" w:id="0">
    <w:p w14:paraId="768125FC" w14:textId="77777777" w:rsidR="00B62BA7" w:rsidRPr="003573DA" w:rsidRDefault="00B62BA7" w:rsidP="00B0242C">
      <w:r w:rsidRPr="003573DA">
        <w:continuationSeparator/>
      </w:r>
    </w:p>
    <w:p w14:paraId="539B3D24" w14:textId="77777777" w:rsidR="00B62BA7" w:rsidRDefault="00B62BA7" w:rsidP="00B0242C"/>
    <w:p w14:paraId="05856D04" w14:textId="77777777" w:rsidR="00B62BA7" w:rsidRDefault="00B62BA7" w:rsidP="00B02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0D26" w14:textId="77777777" w:rsidR="00F17E39" w:rsidRDefault="00F17E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E5E1" w14:textId="2AD55920" w:rsidR="00EB0837" w:rsidRDefault="004028A2" w:rsidP="00F422B4">
    <w:pPr>
      <w:pStyle w:val="NoSpacing"/>
      <w:tabs>
        <w:tab w:val="left" w:pos="6003"/>
      </w:tabs>
      <w:spacing w:after="21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E4F6D" wp14:editId="26260A54">
          <wp:simplePos x="0" y="0"/>
          <wp:positionH relativeFrom="column">
            <wp:posOffset>-123190</wp:posOffset>
          </wp:positionH>
          <wp:positionV relativeFrom="paragraph">
            <wp:posOffset>-72390</wp:posOffset>
          </wp:positionV>
          <wp:extent cx="2251075" cy="231140"/>
          <wp:effectExtent l="0" t="0" r="0" b="0"/>
          <wp:wrapNone/>
          <wp:docPr id="2100356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22620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1075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2B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4F22" w14:textId="77777777" w:rsidR="00F17E39" w:rsidRDefault="00F17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63508E3C"/>
    <w:lvl w:ilvl="0">
      <w:start w:val="1"/>
      <w:numFmt w:val="decimal"/>
      <w:pStyle w:val="Notes"/>
      <w:suff w:val="space"/>
      <w:lvlText w:val="Not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DCC16EE"/>
    <w:multiLevelType w:val="multilevel"/>
    <w:tmpl w:val="9DB227C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1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40"/>
    <w:rsid w:val="00000EDB"/>
    <w:rsid w:val="00005C4C"/>
    <w:rsid w:val="00012DCF"/>
    <w:rsid w:val="00043941"/>
    <w:rsid w:val="00057E72"/>
    <w:rsid w:val="00091BBE"/>
    <w:rsid w:val="000A4A20"/>
    <w:rsid w:val="000B1DB5"/>
    <w:rsid w:val="000D5178"/>
    <w:rsid w:val="00144D51"/>
    <w:rsid w:val="00151200"/>
    <w:rsid w:val="0017287B"/>
    <w:rsid w:val="001B5781"/>
    <w:rsid w:val="001D27C3"/>
    <w:rsid w:val="001D383C"/>
    <w:rsid w:val="001E3142"/>
    <w:rsid w:val="001E5DB9"/>
    <w:rsid w:val="001F1063"/>
    <w:rsid w:val="0020253C"/>
    <w:rsid w:val="00215DF1"/>
    <w:rsid w:val="00216605"/>
    <w:rsid w:val="00224F4A"/>
    <w:rsid w:val="00262422"/>
    <w:rsid w:val="002B5C63"/>
    <w:rsid w:val="002D3705"/>
    <w:rsid w:val="002F2AE6"/>
    <w:rsid w:val="002F6C2D"/>
    <w:rsid w:val="00300AC1"/>
    <w:rsid w:val="0030643B"/>
    <w:rsid w:val="00324E39"/>
    <w:rsid w:val="00324F8A"/>
    <w:rsid w:val="003306B1"/>
    <w:rsid w:val="003573DA"/>
    <w:rsid w:val="00362CE7"/>
    <w:rsid w:val="003810A8"/>
    <w:rsid w:val="0038337A"/>
    <w:rsid w:val="00392A8C"/>
    <w:rsid w:val="00392CE7"/>
    <w:rsid w:val="003936AC"/>
    <w:rsid w:val="0039506D"/>
    <w:rsid w:val="0039558E"/>
    <w:rsid w:val="003B06DA"/>
    <w:rsid w:val="003C137D"/>
    <w:rsid w:val="003F1D59"/>
    <w:rsid w:val="003F4C33"/>
    <w:rsid w:val="004028A2"/>
    <w:rsid w:val="00410577"/>
    <w:rsid w:val="00411BEE"/>
    <w:rsid w:val="004216EA"/>
    <w:rsid w:val="00423F0E"/>
    <w:rsid w:val="0042445E"/>
    <w:rsid w:val="0045790E"/>
    <w:rsid w:val="0047256F"/>
    <w:rsid w:val="004B0468"/>
    <w:rsid w:val="004C2DA2"/>
    <w:rsid w:val="004C312B"/>
    <w:rsid w:val="004C78AE"/>
    <w:rsid w:val="004E6360"/>
    <w:rsid w:val="00520D84"/>
    <w:rsid w:val="005264B3"/>
    <w:rsid w:val="00532A26"/>
    <w:rsid w:val="005618E4"/>
    <w:rsid w:val="00565454"/>
    <w:rsid w:val="00577867"/>
    <w:rsid w:val="005B20C0"/>
    <w:rsid w:val="005C1F60"/>
    <w:rsid w:val="005C4339"/>
    <w:rsid w:val="005D51CC"/>
    <w:rsid w:val="005F6BBE"/>
    <w:rsid w:val="006174A3"/>
    <w:rsid w:val="0062032F"/>
    <w:rsid w:val="006267B9"/>
    <w:rsid w:val="006312C4"/>
    <w:rsid w:val="006329FB"/>
    <w:rsid w:val="00636812"/>
    <w:rsid w:val="00651E32"/>
    <w:rsid w:val="00657417"/>
    <w:rsid w:val="00676655"/>
    <w:rsid w:val="006825E4"/>
    <w:rsid w:val="006877D9"/>
    <w:rsid w:val="0069113E"/>
    <w:rsid w:val="006957A0"/>
    <w:rsid w:val="006B2EF9"/>
    <w:rsid w:val="006C085B"/>
    <w:rsid w:val="0070132E"/>
    <w:rsid w:val="00721A77"/>
    <w:rsid w:val="0072591E"/>
    <w:rsid w:val="0073115F"/>
    <w:rsid w:val="00736635"/>
    <w:rsid w:val="00741D9A"/>
    <w:rsid w:val="007536E2"/>
    <w:rsid w:val="00765807"/>
    <w:rsid w:val="00785237"/>
    <w:rsid w:val="00790D41"/>
    <w:rsid w:val="007A36EA"/>
    <w:rsid w:val="007A6F4D"/>
    <w:rsid w:val="007B47FE"/>
    <w:rsid w:val="007D444F"/>
    <w:rsid w:val="007D7D58"/>
    <w:rsid w:val="007E6ABB"/>
    <w:rsid w:val="008012C7"/>
    <w:rsid w:val="0080294E"/>
    <w:rsid w:val="0081064D"/>
    <w:rsid w:val="00811E8C"/>
    <w:rsid w:val="008123E2"/>
    <w:rsid w:val="00813C78"/>
    <w:rsid w:val="0081413F"/>
    <w:rsid w:val="008351D1"/>
    <w:rsid w:val="008409B1"/>
    <w:rsid w:val="008417F1"/>
    <w:rsid w:val="00895D06"/>
    <w:rsid w:val="008A214B"/>
    <w:rsid w:val="008A6135"/>
    <w:rsid w:val="008B2261"/>
    <w:rsid w:val="008C4E7A"/>
    <w:rsid w:val="008C6F7C"/>
    <w:rsid w:val="008E09F4"/>
    <w:rsid w:val="008E2F9A"/>
    <w:rsid w:val="008F1CF0"/>
    <w:rsid w:val="00921041"/>
    <w:rsid w:val="009354CC"/>
    <w:rsid w:val="00940FB6"/>
    <w:rsid w:val="00992B46"/>
    <w:rsid w:val="009C0947"/>
    <w:rsid w:val="009C460A"/>
    <w:rsid w:val="00A02074"/>
    <w:rsid w:val="00A06756"/>
    <w:rsid w:val="00A21C02"/>
    <w:rsid w:val="00A26493"/>
    <w:rsid w:val="00A26F25"/>
    <w:rsid w:val="00A51F48"/>
    <w:rsid w:val="00A62A81"/>
    <w:rsid w:val="00A83686"/>
    <w:rsid w:val="00AC73A7"/>
    <w:rsid w:val="00AE029D"/>
    <w:rsid w:val="00AE3F3A"/>
    <w:rsid w:val="00AE452C"/>
    <w:rsid w:val="00B0242C"/>
    <w:rsid w:val="00B26613"/>
    <w:rsid w:val="00B27537"/>
    <w:rsid w:val="00B52477"/>
    <w:rsid w:val="00B62BA7"/>
    <w:rsid w:val="00B723E3"/>
    <w:rsid w:val="00B82437"/>
    <w:rsid w:val="00BA0111"/>
    <w:rsid w:val="00BD13FE"/>
    <w:rsid w:val="00BD1736"/>
    <w:rsid w:val="00BD4CC3"/>
    <w:rsid w:val="00BE2FA4"/>
    <w:rsid w:val="00BE553B"/>
    <w:rsid w:val="00BE5E15"/>
    <w:rsid w:val="00BE6A8D"/>
    <w:rsid w:val="00C20BCD"/>
    <w:rsid w:val="00C27A82"/>
    <w:rsid w:val="00C37890"/>
    <w:rsid w:val="00CA3B40"/>
    <w:rsid w:val="00CB004D"/>
    <w:rsid w:val="00CB2126"/>
    <w:rsid w:val="00CC20DB"/>
    <w:rsid w:val="00CE44D3"/>
    <w:rsid w:val="00D44E87"/>
    <w:rsid w:val="00D609B3"/>
    <w:rsid w:val="00D73C41"/>
    <w:rsid w:val="00D77C15"/>
    <w:rsid w:val="00D866ED"/>
    <w:rsid w:val="00DB5618"/>
    <w:rsid w:val="00DB5FE8"/>
    <w:rsid w:val="00DC03C5"/>
    <w:rsid w:val="00DC445F"/>
    <w:rsid w:val="00DC45A5"/>
    <w:rsid w:val="00DD10C4"/>
    <w:rsid w:val="00DD51D3"/>
    <w:rsid w:val="00DE2275"/>
    <w:rsid w:val="00E05510"/>
    <w:rsid w:val="00E41149"/>
    <w:rsid w:val="00E42770"/>
    <w:rsid w:val="00E44787"/>
    <w:rsid w:val="00E61AE1"/>
    <w:rsid w:val="00E85A9B"/>
    <w:rsid w:val="00E943B8"/>
    <w:rsid w:val="00EB0837"/>
    <w:rsid w:val="00EB0AC0"/>
    <w:rsid w:val="00EB1D14"/>
    <w:rsid w:val="00EB3AC3"/>
    <w:rsid w:val="00ED5F4E"/>
    <w:rsid w:val="00F07FAD"/>
    <w:rsid w:val="00F1234E"/>
    <w:rsid w:val="00F17E39"/>
    <w:rsid w:val="00F22F25"/>
    <w:rsid w:val="00F329DB"/>
    <w:rsid w:val="00F422B4"/>
    <w:rsid w:val="00F441D6"/>
    <w:rsid w:val="00F80F5A"/>
    <w:rsid w:val="00F813D8"/>
    <w:rsid w:val="00F867C3"/>
    <w:rsid w:val="00F97307"/>
    <w:rsid w:val="00FC7CB1"/>
    <w:rsid w:val="00FD5ECB"/>
    <w:rsid w:val="00FD706A"/>
    <w:rsid w:val="00FF1A73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8209E"/>
  <w15:chartTrackingRefBased/>
  <w15:docId w15:val="{C28782DB-EBDF-4765-89C9-E4671227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sv-SE" w:eastAsia="en-US" w:bidi="ar-SA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40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E39"/>
    <w:pPr>
      <w:keepNext/>
      <w:keepLines/>
      <w:spacing w:after="460" w:line="264" w:lineRule="auto"/>
      <w:outlineLvl w:val="0"/>
    </w:pPr>
    <w:rPr>
      <w:rFonts w:asciiTheme="majorHAnsi" w:eastAsiaTheme="majorEastAsia" w:hAnsiTheme="majorHAnsi" w:cstheme="majorBidi"/>
      <w:spacing w:val="-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312C4"/>
    <w:pPr>
      <w:spacing w:before="40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D5178"/>
    <w:pPr>
      <w:outlineLvl w:val="2"/>
    </w:pPr>
    <w:rPr>
      <w:b/>
      <w:sz w:val="19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1F1063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outlineLvl w:val="4"/>
    </w:pPr>
    <w:rPr>
      <w:i w:val="0"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outlineLvl w:val="7"/>
    </w:pPr>
    <w:rPr>
      <w:i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362CE7"/>
    <w:pPr>
      <w:numPr>
        <w:ilvl w:val="1"/>
      </w:numPr>
      <w:spacing w:after="240" w:line="264" w:lineRule="auto"/>
    </w:pPr>
    <w:rPr>
      <w:sz w:val="28"/>
      <w:szCs w:val="19"/>
    </w:rPr>
  </w:style>
  <w:style w:type="character" w:customStyle="1" w:styleId="SubtitleChar">
    <w:name w:val="Subtitle Char"/>
    <w:basedOn w:val="DefaultParagraphFont"/>
    <w:link w:val="Subtitle"/>
    <w:uiPriority w:val="11"/>
    <w:rsid w:val="00362CE7"/>
    <w:rPr>
      <w:rFonts w:eastAsiaTheme="minorEastAsia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D06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D06"/>
    <w:rPr>
      <w:rFonts w:asciiTheme="majorHAnsi" w:eastAsiaTheme="majorEastAsia" w:hAnsiTheme="majorHAnsi" w:cstheme="majorBidi"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D06"/>
    <w:rPr>
      <w:rFonts w:asciiTheme="majorHAnsi" w:eastAsiaTheme="majorEastAsia" w:hAnsiTheme="majorHAnsi" w:cstheme="majorBidi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D0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D06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D06"/>
    <w:rPr>
      <w:rFonts w:asciiTheme="majorHAnsi" w:eastAsiaTheme="majorEastAsia" w:hAnsiTheme="majorHAnsi" w:cstheme="majorBidi"/>
      <w:i/>
      <w:i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D5178"/>
    <w:rPr>
      <w:rFonts w:asciiTheme="majorHAnsi" w:eastAsiaTheme="majorEastAsia" w:hAnsiTheme="majorHAnsi" w:cstheme="majorBidi"/>
      <w:b/>
      <w:spacing w:val="-2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312C4"/>
    <w:rPr>
      <w:rFonts w:asciiTheme="majorHAnsi" w:eastAsiaTheme="majorEastAsia" w:hAnsiTheme="majorHAnsi" w:cstheme="majorBidi"/>
      <w:spacing w:val="-2"/>
      <w:sz w:val="24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4E39"/>
    <w:rPr>
      <w:rFonts w:asciiTheme="majorHAnsi" w:eastAsiaTheme="majorEastAsia" w:hAnsiTheme="majorHAnsi" w:cstheme="majorBidi"/>
      <w:spacing w:val="-2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semiHidden/>
    <w:rsid w:val="008123E2"/>
  </w:style>
  <w:style w:type="paragraph" w:styleId="Title">
    <w:name w:val="Title"/>
    <w:basedOn w:val="Normal"/>
    <w:next w:val="Normal"/>
    <w:link w:val="TitleChar"/>
    <w:uiPriority w:val="10"/>
    <w:rsid w:val="008E09F4"/>
    <w:pPr>
      <w:spacing w:after="0" w:line="264" w:lineRule="auto"/>
      <w:contextualSpacing/>
      <w:outlineLvl w:val="0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9F4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21C02"/>
    <w:pPr>
      <w:spacing w:after="240" w:line="264" w:lineRule="auto"/>
    </w:pPr>
    <w:rPr>
      <w:rFonts w:eastAsiaTheme="minorHAnsi"/>
      <w:sz w:val="24"/>
      <w:szCs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21C02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Number">
    <w:name w:val="List Number"/>
    <w:basedOn w:val="Normal"/>
    <w:uiPriority w:val="99"/>
    <w:qFormat/>
    <w:rsid w:val="00651E32"/>
    <w:pPr>
      <w:numPr>
        <w:numId w:val="6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Number2">
    <w:name w:val="List Number 2"/>
    <w:basedOn w:val="Normal"/>
    <w:uiPriority w:val="99"/>
    <w:rsid w:val="00651E32"/>
    <w:pPr>
      <w:numPr>
        <w:ilvl w:val="1"/>
        <w:numId w:val="6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Number3">
    <w:name w:val="List Number 3"/>
    <w:basedOn w:val="Normal"/>
    <w:uiPriority w:val="99"/>
    <w:rsid w:val="00651E32"/>
    <w:pPr>
      <w:numPr>
        <w:ilvl w:val="2"/>
        <w:numId w:val="6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6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6"/>
      </w:numPr>
      <w:spacing w:after="240" w:line="264" w:lineRule="auto"/>
      <w:contextualSpacing/>
    </w:pPr>
    <w:rPr>
      <w:rFonts w:eastAsiaTheme="minorHAnsi"/>
      <w:sz w:val="19"/>
      <w:szCs w:val="19"/>
    </w:rPr>
  </w:style>
  <w:style w:type="paragraph" w:styleId="TOC1">
    <w:name w:val="toc 1"/>
    <w:basedOn w:val="Normal"/>
    <w:next w:val="Normal"/>
    <w:autoRedefine/>
    <w:uiPriority w:val="39"/>
    <w:semiHidden/>
    <w:rsid w:val="0047256F"/>
    <w:pPr>
      <w:tabs>
        <w:tab w:val="right" w:leader="dot" w:pos="9062"/>
      </w:tabs>
      <w:spacing w:after="100" w:line="264" w:lineRule="auto"/>
    </w:pPr>
    <w:rPr>
      <w:rFonts w:eastAsiaTheme="minorHAnsi"/>
      <w:sz w:val="19"/>
      <w:szCs w:val="19"/>
    </w:rPr>
  </w:style>
  <w:style w:type="paragraph" w:styleId="TOC2">
    <w:name w:val="toc 2"/>
    <w:basedOn w:val="Normal"/>
    <w:next w:val="Normal"/>
    <w:autoRedefine/>
    <w:uiPriority w:val="39"/>
    <w:semiHidden/>
    <w:rsid w:val="00362CE7"/>
    <w:pPr>
      <w:spacing w:after="100" w:line="264" w:lineRule="auto"/>
      <w:ind w:left="220"/>
    </w:pPr>
    <w:rPr>
      <w:rFonts w:eastAsiaTheme="minorHAnsi"/>
      <w:sz w:val="19"/>
      <w:szCs w:val="19"/>
    </w:rPr>
  </w:style>
  <w:style w:type="paragraph" w:styleId="TOC3">
    <w:name w:val="toc 3"/>
    <w:basedOn w:val="Normal"/>
    <w:next w:val="Normal"/>
    <w:autoRedefine/>
    <w:uiPriority w:val="39"/>
    <w:semiHidden/>
    <w:rsid w:val="00362CE7"/>
    <w:pPr>
      <w:spacing w:after="100" w:line="264" w:lineRule="auto"/>
      <w:ind w:left="440"/>
    </w:pPr>
    <w:rPr>
      <w:rFonts w:eastAsiaTheme="minorHAnsi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FF7144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F07FAD"/>
    <w:pPr>
      <w:spacing w:after="0"/>
    </w:pPr>
    <w:rPr>
      <w:spacing w:val="-1"/>
    </w:rPr>
  </w:style>
  <w:style w:type="paragraph" w:styleId="Header">
    <w:name w:val="header"/>
    <w:basedOn w:val="Normal"/>
    <w:link w:val="HeaderChar"/>
    <w:uiPriority w:val="99"/>
    <w:rsid w:val="00A21C02"/>
    <w:pPr>
      <w:tabs>
        <w:tab w:val="center" w:pos="4536"/>
        <w:tab w:val="right" w:pos="9072"/>
      </w:tabs>
      <w:spacing w:after="0" w:line="264" w:lineRule="auto"/>
    </w:pPr>
    <w:rPr>
      <w:rFonts w:eastAsiaTheme="minorHAnsi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A21C02"/>
    <w:rPr>
      <w:sz w:val="14"/>
      <w:szCs w:val="14"/>
    </w:rPr>
  </w:style>
  <w:style w:type="paragraph" w:styleId="Footer">
    <w:name w:val="footer"/>
    <w:basedOn w:val="Normal"/>
    <w:link w:val="FooterChar"/>
    <w:uiPriority w:val="99"/>
    <w:rsid w:val="0081064D"/>
    <w:pPr>
      <w:tabs>
        <w:tab w:val="center" w:pos="4536"/>
        <w:tab w:val="right" w:pos="9072"/>
      </w:tabs>
      <w:spacing w:after="0" w:line="264" w:lineRule="auto"/>
    </w:pPr>
    <w:rPr>
      <w:rFonts w:eastAsiaTheme="minorHAnsi"/>
      <w:sz w:val="14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81064D"/>
    <w:rPr>
      <w:sz w:val="14"/>
    </w:rPr>
  </w:style>
  <w:style w:type="table" w:styleId="TableGrid">
    <w:name w:val="Table Grid"/>
    <w:basedOn w:val="TableNorma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rsid w:val="00921041"/>
    <w:pPr>
      <w:spacing w:before="200" w:after="240" w:line="264" w:lineRule="auto"/>
      <w:ind w:left="864" w:right="864"/>
      <w:jc w:val="center"/>
    </w:pPr>
    <w:rPr>
      <w:rFonts w:eastAsiaTheme="minorHAnsi"/>
      <w:i/>
      <w:iCs/>
      <w:color w:val="000000" w:themeColor="text1"/>
      <w:sz w:val="24"/>
      <w:szCs w:val="19"/>
    </w:rPr>
  </w:style>
  <w:style w:type="character" w:customStyle="1" w:styleId="QuoteChar">
    <w:name w:val="Quote Char"/>
    <w:basedOn w:val="DefaultParagraphFont"/>
    <w:link w:val="Quote"/>
    <w:uiPriority w:val="29"/>
    <w:rsid w:val="00921041"/>
    <w:rPr>
      <w:i/>
      <w:iCs/>
      <w:color w:val="000000" w:themeColor="text1"/>
      <w:spacing w:val="-1"/>
      <w:sz w:val="24"/>
      <w:lang w:val="en-US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64" w:lineRule="auto"/>
    </w:pPr>
    <w:rPr>
      <w:rFonts w:eastAsiaTheme="minorHAnsi"/>
      <w:sz w:val="19"/>
      <w:szCs w:val="19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95D06"/>
  </w:style>
  <w:style w:type="paragraph" w:customStyle="1" w:styleId="Ingress">
    <w:name w:val="Ingress"/>
    <w:basedOn w:val="Normal"/>
    <w:next w:val="Normal"/>
    <w:uiPriority w:val="12"/>
    <w:semiHidden/>
    <w:qFormat/>
    <w:rsid w:val="00A21C02"/>
    <w:pPr>
      <w:spacing w:before="100" w:beforeAutospacing="1" w:after="0" w:line="228" w:lineRule="auto"/>
    </w:pPr>
    <w:rPr>
      <w:spacing w:val="-4"/>
      <w:sz w:val="32"/>
    </w:rPr>
  </w:style>
  <w:style w:type="paragraph" w:styleId="EnvelopeAddress">
    <w:name w:val="envelope address"/>
    <w:basedOn w:val="NoSpacing"/>
    <w:uiPriority w:val="99"/>
    <w:rsid w:val="00CB004D"/>
    <w:pPr>
      <w:spacing w:line="240" w:lineRule="auto"/>
    </w:pPr>
    <w:rPr>
      <w:spacing w:val="0"/>
      <w:lang w:val="en-US"/>
    </w:rPr>
  </w:style>
  <w:style w:type="paragraph" w:customStyle="1" w:styleId="Notes">
    <w:name w:val="Notes"/>
    <w:basedOn w:val="Heading2"/>
    <w:next w:val="Normal"/>
    <w:uiPriority w:val="13"/>
    <w:qFormat/>
    <w:rsid w:val="00CB004D"/>
    <w:pPr>
      <w:numPr>
        <w:numId w:val="12"/>
      </w:numPr>
      <w:spacing w:before="0" w:after="240"/>
    </w:pPr>
    <w:rPr>
      <w:sz w:val="19"/>
    </w:rPr>
  </w:style>
  <w:style w:type="paragraph" w:customStyle="1" w:styleId="Information">
    <w:name w:val="Information"/>
    <w:basedOn w:val="Header"/>
    <w:uiPriority w:val="12"/>
    <w:qFormat/>
    <w:rsid w:val="00CB004D"/>
    <w:pPr>
      <w:spacing w:after="240"/>
    </w:pPr>
  </w:style>
  <w:style w:type="paragraph" w:styleId="Caption">
    <w:name w:val="caption"/>
    <w:basedOn w:val="Normal"/>
    <w:next w:val="Normal"/>
    <w:uiPriority w:val="35"/>
    <w:rsid w:val="00921041"/>
    <w:pPr>
      <w:spacing w:line="240" w:lineRule="auto"/>
    </w:pPr>
    <w:rPr>
      <w:rFonts w:eastAsiaTheme="minorHAnsi"/>
      <w:i/>
      <w:iCs/>
      <w:color w:val="000000" w:themeColor="tex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2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eignvisitorrequest@internationa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d170\AppData\Local\Temp\36bbf6bc-d8c8-456a-98af-d2c614d96739_International_Stationery_Letter%202.zip.739\International_Stationery_Letter\International_Stationery_Letter_Arial\International_Stationery_Letter_Arial.dotx" TargetMode="External"/></Relationships>
</file>

<file path=word/theme/theme1.xml><?xml version="1.0" encoding="utf-8"?>
<a:theme xmlns:a="http://schemas.openxmlformats.org/drawingml/2006/main" name="Office-tema">
  <a:themeElements>
    <a:clrScheme name="Navistar - Colors">
      <a:dk1>
        <a:sysClr val="windowText" lastClr="000000"/>
      </a:dk1>
      <a:lt1>
        <a:sysClr val="window" lastClr="FFFFFF"/>
      </a:lt1>
      <a:dk2>
        <a:srgbClr val="272623"/>
      </a:dk2>
      <a:lt2>
        <a:srgbClr val="DAD9D8"/>
      </a:lt2>
      <a:accent1>
        <a:srgbClr val="FF7144"/>
      </a:accent1>
      <a:accent2>
        <a:srgbClr val="BD3830"/>
      </a:accent2>
      <a:accent3>
        <a:srgbClr val="5C1916"/>
      </a:accent3>
      <a:accent4>
        <a:srgbClr val="BAB9B5"/>
      </a:accent4>
      <a:accent5>
        <a:srgbClr val="82817D"/>
      </a:accent5>
      <a:accent6>
        <a:srgbClr val="41413E"/>
      </a:accent6>
      <a:hlink>
        <a:srgbClr val="FF7144"/>
      </a:hlink>
      <a:folHlink>
        <a:srgbClr val="FF7144"/>
      </a:folHlink>
    </a:clrScheme>
    <a:fontScheme name="ACG -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2D3BB575D5C4A9FC312779BA63067" ma:contentTypeVersion="15" ma:contentTypeDescription="Create a new document." ma:contentTypeScope="" ma:versionID="e82d45f22a8d8dd990694037129bb7e4">
  <xsd:schema xmlns:xsd="http://www.w3.org/2001/XMLSchema" xmlns:xs="http://www.w3.org/2001/XMLSchema" xmlns:p="http://schemas.microsoft.com/office/2006/metadata/properties" xmlns:ns2="64589549-b42f-42c7-ba1a-647c0db72479" xmlns:ns3="c3653f4b-4851-4e4b-a2f5-7d347a5e17ef" targetNamespace="http://schemas.microsoft.com/office/2006/metadata/properties" ma:root="true" ma:fieldsID="df93ab2664b4deec56491090918dc6a7" ns2:_="" ns3:_="">
    <xsd:import namespace="64589549-b42f-42c7-ba1a-647c0db72479"/>
    <xsd:import namespace="c3653f4b-4851-4e4b-a2f5-7d347a5e1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89549-b42f-42c7-ba1a-647c0db7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f1cd1c-42d2-4a3e-9673-45552a589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53f4b-4851-4e4b-a2f5-7d347a5e17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fd1934-001f-44de-9a3b-d7400a80dddd}" ma:internalName="TaxCatchAll" ma:showField="CatchAllData" ma:web="c3653f4b-4851-4e4b-a2f5-7d347a5e1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53f4b-4851-4e4b-a2f5-7d347a5e17ef" xsi:nil="true"/>
    <lcf76f155ced4ddcb4097134ff3c332f xmlns="64589549-b42f-42c7-ba1a-647c0db724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89AEB-97E7-4387-8DCE-D9FE76F41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89549-b42f-42c7-ba1a-647c0db72479"/>
    <ds:schemaRef ds:uri="c3653f4b-4851-4e4b-a2f5-7d347a5e1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4589549-b42f-42c7-ba1a-647c0db72479"/>
    <ds:schemaRef ds:uri="http://purl.org/dc/terms/"/>
    <ds:schemaRef ds:uri="http://schemas.microsoft.com/office/infopath/2007/PartnerControls"/>
    <ds:schemaRef ds:uri="c3653f4b-4851-4e4b-a2f5-7d347a5e17e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a920d6-7d3c-44fe-baad-4ffed6b8774d}" enabled="0" method="" siteId="{b5a920d6-7d3c-44fe-baad-4ffed6b87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International_Stationery_Letter_Arial</Template>
  <TotalTime>2</TotalTime>
  <Pages>1</Pages>
  <Words>232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Mike</dc:creator>
  <cp:keywords/>
  <dc:description/>
  <cp:lastModifiedBy>Smith, Bonnie</cp:lastModifiedBy>
  <cp:revision>2</cp:revision>
  <cp:lastPrinted>2024-11-15T21:40:00Z</cp:lastPrinted>
  <dcterms:created xsi:type="dcterms:W3CDTF">2026-04-21T18:33:00Z</dcterms:created>
  <dcterms:modified xsi:type="dcterms:W3CDTF">2026-04-21T18:33:00Z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0x0101002402D3BB575D5C4A9FC312779BA63067</vt:lpwstr>
  </property>
  <property fmtid="{D5CDD505-2E9C-101B-9397-08002B2CF9AE}" pid="3" name="MediaServiceImageTags">
    <vt:lpwstr/>
  </property>
</Properties>
</file>